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9" w:rsidRDefault="001A2018" w:rsidP="00B57B5F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5.55pt;margin-top:20.45pt;width:50.2pt;height:48.9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806949409" r:id="rId8"/>
        </w:object>
      </w:r>
      <w:r w:rsidR="008535D9" w:rsidRPr="009C74E1">
        <w:rPr>
          <w:rFonts w:ascii="TH SarabunPSK" w:hAnsi="TH SarabunPSK" w:cs="TH SarabunPSK"/>
        </w:rPr>
        <w:tab/>
      </w:r>
    </w:p>
    <w:p w:rsidR="00B57B5F" w:rsidRPr="004D7C43" w:rsidRDefault="00B57B5F" w:rsidP="00B57B5F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 </w:t>
      </w:r>
      <w:r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57B5F" w:rsidRPr="005C54A6" w:rsidRDefault="00B57B5F" w:rsidP="00B57B5F">
      <w:pPr>
        <w:tabs>
          <w:tab w:val="center" w:pos="4488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987A4B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987A4B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694662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6946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87A4B">
        <w:rPr>
          <w:rFonts w:ascii="TH SarabunPSK" w:hAnsi="TH SarabunPSK" w:cs="TH SarabunPSK"/>
          <w:sz w:val="32"/>
          <w:szCs w:val="32"/>
          <w:cs/>
        </w:rPr>
        <w:tab/>
      </w:r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A40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A4B" w:rsidRPr="00987A4B">
        <w:rPr>
          <w:rFonts w:ascii="TH SarabunPSK" w:hAnsi="TH SarabunPSK" w:cs="TH SarabunPSK" w:hint="cs"/>
          <w:color w:val="FF0000"/>
          <w:sz w:val="32"/>
          <w:szCs w:val="32"/>
          <w:cs/>
        </w:rPr>
        <w:t>เมษายน 2568</w:t>
      </w:r>
      <w:r w:rsidR="004B4D7E" w:rsidRPr="00987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2D2E" w:rsidRPr="008C2D2E">
        <w:rPr>
          <w:rFonts w:ascii="TH SarabunPSK" w:hAnsi="TH SarabunPSK" w:cs="TH SarabunPSK"/>
          <w:sz w:val="32"/>
          <w:szCs w:val="32"/>
          <w:cs/>
        </w:rPr>
        <w:t>ขอส่งมอบ</w:t>
      </w:r>
      <w:r w:rsidR="00A03FC9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ผลงานวิจัย/ </w:t>
      </w:r>
      <w:r w:rsidR="00A03FC9" w:rsidRPr="000C6371">
        <w:rPr>
          <w:rFonts w:ascii="TH SarabunPSK" w:hAnsi="TH SarabunPSK" w:cs="TH SarabunPSK" w:hint="cs"/>
          <w:color w:val="FF0000"/>
          <w:sz w:val="32"/>
          <w:szCs w:val="32"/>
          <w:cs/>
        </w:rPr>
        <w:t>ครุภัณฑ์ ที่ได้รับอนุมัติจัดหาเพื่อใช้ในโครงการวิจัย</w:t>
      </w:r>
    </w:p>
    <w:p w:rsidR="005B7229" w:rsidRPr="005B7229" w:rsidRDefault="00694662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EA15A7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13F01" wp14:editId="3C1AD185">
                <wp:simplePos x="0" y="0"/>
                <wp:positionH relativeFrom="column">
                  <wp:posOffset>-13336</wp:posOffset>
                </wp:positionH>
                <wp:positionV relativeFrom="paragraph">
                  <wp:posOffset>60325</wp:posOffset>
                </wp:positionV>
                <wp:extent cx="5757545" cy="0"/>
                <wp:effectExtent l="0" t="0" r="33655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70A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75pt" to="452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B7229" w:rsidRPr="00EA15A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987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>ผ่าน</w:t>
      </w:r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รองคณบดีฝ่ายพัฒนา     </w:t>
      </w:r>
    </w:p>
    <w:p w:rsidR="00987A4B" w:rsidRDefault="005B7229" w:rsidP="00987A4B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7A4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987A4B"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 w:rsidR="00987A4B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987A4B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987A4B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="00987A4B"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987A4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87A4B"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 w:rsidR="00987A4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987A4B"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987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C4008" w:rsidRPr="008C4008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987A4B" w:rsidRPr="008C4008">
        <w:rPr>
          <w:rFonts w:ascii="TH SarabunPSK" w:hAnsi="TH SarabunPSK" w:cs="TH SarabunPSK"/>
          <w:sz w:val="32"/>
          <w:szCs w:val="32"/>
          <w:cs/>
        </w:rPr>
        <w:t>กา</w:t>
      </w:r>
      <w:r w:rsidR="00987A4B" w:rsidRPr="005B7229">
        <w:rPr>
          <w:rFonts w:ascii="TH SarabunPSK" w:hAnsi="TH SarabunPSK" w:cs="TH SarabunPSK"/>
          <w:sz w:val="32"/>
          <w:szCs w:val="32"/>
          <w:cs/>
        </w:rPr>
        <w:t xml:space="preserve">รจัดทำโครงการวิจัย เรื่อง </w:t>
      </w:r>
      <w:r w:rsidR="00987A4B"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987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งบประมาณโครงการวิจัย </w:t>
      </w:r>
      <w:r w:rsidR="00987A4B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987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ทั้งสิ้น </w:t>
      </w:r>
      <w:r w:rsidR="00987A4B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987A4B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987A4B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987A4B" w:rsidRPr="008F0F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987A4B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ระยะเวลาดำเนินโครงการวิจัย นับตั้งแต่วันที่ ................................</w:t>
      </w:r>
      <w:r w:rsidR="00987A4B">
        <w:rPr>
          <w:rFonts w:ascii="TH SarabunPSK" w:hAnsi="TH SarabunPSK" w:cs="TH SarabunPSK"/>
          <w:sz w:val="32"/>
          <w:szCs w:val="32"/>
          <w:cs/>
        </w:rPr>
        <w:br/>
      </w:r>
      <w:r w:rsidR="00987A4B"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 w:rsidR="00987A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ดำเนิน</w:t>
      </w:r>
      <w:r w:rsidR="00987A4B">
        <w:rPr>
          <w:rFonts w:ascii="TH SarabunPSK" w:hAnsi="TH SarabunPSK" w:cs="TH SarabunPSK" w:hint="cs"/>
          <w:sz w:val="32"/>
          <w:szCs w:val="32"/>
          <w:cs/>
        </w:rPr>
        <w:t>งานวิจัยได้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เสร็จสิ้นตาม</w:t>
      </w:r>
      <w:r w:rsidR="00987A4B">
        <w:rPr>
          <w:rFonts w:ascii="TH SarabunPSK" w:hAnsi="TH SarabunPSK" w:cs="TH SarabunPSK" w:hint="cs"/>
          <w:sz w:val="32"/>
          <w:szCs w:val="32"/>
          <w:cs/>
        </w:rPr>
        <w:t>เป้าหมายของโครงการ</w:t>
      </w:r>
      <w:r w:rsidR="00E06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 w:rsidR="0098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6BF9" w:rsidRPr="00F2604D" w:rsidRDefault="00987A4B" w:rsidP="00987A4B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AA406E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060A7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BF1714">
        <w:rPr>
          <w:rFonts w:ascii="TH SarabunPSK" w:hAnsi="TH SarabunPSK" w:cs="TH SarabunPSK" w:hint="cs"/>
          <w:sz w:val="32"/>
          <w:szCs w:val="32"/>
          <w:cs/>
        </w:rPr>
        <w:t>ขอ</w:t>
      </w:r>
      <w:r w:rsidR="00A03FC9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A03FC9" w:rsidRPr="008C2D2E">
        <w:rPr>
          <w:rFonts w:ascii="TH SarabunPSK" w:hAnsi="TH SarabunPSK" w:cs="TH SarabunPSK"/>
          <w:sz w:val="32"/>
          <w:szCs w:val="32"/>
          <w:cs/>
        </w:rPr>
        <w:t>มอบ</w:t>
      </w:r>
      <w:r w:rsidR="00A03FC9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ผลงานวิจัย/ ครุภัณฑ์ </w:t>
      </w:r>
      <w:r w:rsidR="00A03FC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03FC9" w:rsidRPr="000C63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ได้รับอนุมัติจัดหาเพื่อใช้ในโครงการวิจัย </w:t>
      </w:r>
      <w:r w:rsidR="00BF1714">
        <w:rPr>
          <w:rFonts w:ascii="TH SarabunPSK" w:hAnsi="TH SarabunPSK" w:cs="TH SarabunPSK"/>
          <w:color w:val="FF0000"/>
          <w:sz w:val="32"/>
          <w:szCs w:val="32"/>
          <w:cs/>
        </w:rPr>
        <w:t>จำนวน ........</w:t>
      </w:r>
      <w:r w:rsidR="008C2D2E" w:rsidRPr="000D6385">
        <w:rPr>
          <w:rFonts w:ascii="TH SarabunPSK" w:hAnsi="TH SarabunPSK" w:cs="TH SarabunPSK"/>
          <w:color w:val="FF0000"/>
          <w:sz w:val="32"/>
          <w:szCs w:val="32"/>
          <w:cs/>
        </w:rPr>
        <w:t>..... ชุด</w:t>
      </w:r>
      <w:r w:rsidR="000D6385" w:rsidRPr="000D6385">
        <w:rPr>
          <w:rFonts w:ascii="TH SarabunPSK" w:hAnsi="TH SarabunPSK" w:cs="TH SarabunPSK" w:hint="cs"/>
          <w:color w:val="FF0000"/>
          <w:sz w:val="32"/>
          <w:szCs w:val="32"/>
          <w:cs/>
        </w:rPr>
        <w:t>/ชิ้น</w:t>
      </w:r>
      <w:r w:rsidR="008C2D2E" w:rsidRPr="000D638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D638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</w:t>
      </w:r>
      <w:r w:rsidR="008C2D2E" w:rsidRPr="00A03FC9">
        <w:rPr>
          <w:rFonts w:ascii="TH SarabunPSK" w:hAnsi="TH SarabunPSK" w:cs="TH SarabunPSK"/>
          <w:color w:val="FF0000"/>
          <w:sz w:val="32"/>
          <w:szCs w:val="32"/>
          <w:cs/>
        </w:rPr>
        <w:t>ราคา</w:t>
      </w:r>
      <w:r w:rsidR="00E060A7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0D638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แผนการดำเนินงานการใช้จ่ายเงิน (แบบ </w:t>
      </w:r>
      <w:proofErr w:type="spellStart"/>
      <w:r w:rsidR="000D638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>วจ</w:t>
      </w:r>
      <w:proofErr w:type="spellEnd"/>
      <w:r w:rsidR="000D638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.1) </w:t>
      </w:r>
      <w:r w:rsidR="00A03FC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D638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เป็นจำนวนเงินทั้งสิ้น </w:t>
      </w:r>
      <w:r w:rsidR="000D6385" w:rsidRPr="00A03FC9">
        <w:rPr>
          <w:rFonts w:ascii="TH SarabunPSK" w:hAnsi="TH SarabunPSK" w:cs="TH SarabunPSK"/>
          <w:color w:val="FF0000"/>
          <w:sz w:val="32"/>
          <w:szCs w:val="32"/>
          <w:cs/>
        </w:rPr>
        <w:t xml:space="preserve"> ..................</w:t>
      </w:r>
      <w:r w:rsidR="008C2D2E" w:rsidRPr="00A03FC9">
        <w:rPr>
          <w:rFonts w:ascii="TH SarabunPSK" w:hAnsi="TH SarabunPSK" w:cs="TH SarabunPSK"/>
          <w:color w:val="FF0000"/>
          <w:sz w:val="32"/>
          <w:szCs w:val="32"/>
          <w:cs/>
        </w:rPr>
        <w:t xml:space="preserve">. บาท </w:t>
      </w:r>
      <w:r w:rsidR="00104E55" w:rsidRPr="00A03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(.................บาทถ้วน) </w:t>
      </w:r>
      <w:r w:rsidR="008C2D2E" w:rsidRPr="008C2D2E">
        <w:rPr>
          <w:rFonts w:ascii="TH SarabunPSK" w:hAnsi="TH SarabunPSK" w:cs="TH SarabunPSK"/>
          <w:sz w:val="32"/>
          <w:szCs w:val="32"/>
          <w:cs/>
        </w:rPr>
        <w:t>ให้</w:t>
      </w:r>
      <w:r w:rsidR="008C2D2E">
        <w:rPr>
          <w:rFonts w:ascii="TH SarabunPSK" w:hAnsi="TH SarabunPSK" w:cs="TH SarabunPSK"/>
          <w:sz w:val="32"/>
          <w:szCs w:val="32"/>
          <w:cs/>
        </w:rPr>
        <w:t>กับคณะพยาบาล</w:t>
      </w:r>
      <w:r w:rsidR="008C2D2E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0D638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96CD8">
        <w:rPr>
          <w:rFonts w:ascii="TH SarabunPSK" w:hAnsi="TH SarabunPSK" w:cs="TH SarabunPSK" w:hint="cs"/>
          <w:sz w:val="32"/>
          <w:szCs w:val="32"/>
          <w:cs/>
        </w:rPr>
        <w:t>นำไปใช้ป</w:t>
      </w:r>
      <w:r w:rsidR="000D6385">
        <w:rPr>
          <w:rFonts w:ascii="TH SarabunPSK" w:hAnsi="TH SarabunPSK" w:cs="TH SarabunPSK" w:hint="cs"/>
          <w:sz w:val="32"/>
          <w:szCs w:val="32"/>
          <w:cs/>
        </w:rPr>
        <w:t>ระโยชน์ทาง</w:t>
      </w:r>
      <w:r w:rsidR="00AA40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91DEE">
        <w:rPr>
          <w:rFonts w:ascii="TH SarabunPSK" w:hAnsi="TH SarabunPSK" w:cs="TH SarabunPSK" w:hint="cs"/>
          <w:sz w:val="32"/>
          <w:szCs w:val="32"/>
          <w:cs/>
        </w:rPr>
        <w:t>วิชาการ ต่อไป</w:t>
      </w:r>
    </w:p>
    <w:p w:rsidR="005B7229" w:rsidRPr="004E6BF9" w:rsidRDefault="005B7229" w:rsidP="004E6BF9">
      <w:pPr>
        <w:tabs>
          <w:tab w:val="left" w:pos="1276"/>
          <w:tab w:val="left" w:pos="9000"/>
        </w:tabs>
        <w:spacing w:before="240" w:after="240" w:line="276" w:lineRule="auto"/>
        <w:ind w:left="1275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จ</w:t>
      </w:r>
      <w:r w:rsidR="00C32B16">
        <w:rPr>
          <w:rFonts w:ascii="TH SarabunPSK" w:hAnsi="TH SarabunPSK" w:cs="TH SarabunPSK"/>
          <w:sz w:val="32"/>
          <w:szCs w:val="32"/>
          <w:cs/>
        </w:rPr>
        <w:t>ึงเรียนมาเพื่อโปรดพิจารณา</w:t>
      </w:r>
      <w:r w:rsidRPr="004E6BF9">
        <w:rPr>
          <w:rFonts w:ascii="TH SarabunPSK" w:hAnsi="TH SarabunPSK" w:cs="TH SarabunPSK"/>
          <w:sz w:val="32"/>
          <w:szCs w:val="32"/>
          <w:cs/>
        </w:rPr>
        <w:t>ดำเนิ</w:t>
      </w:r>
      <w:r w:rsidR="00491DEE">
        <w:rPr>
          <w:rFonts w:ascii="TH SarabunPSK" w:hAnsi="TH SarabunPSK" w:cs="TH SarabunPSK"/>
          <w:sz w:val="32"/>
          <w:szCs w:val="32"/>
          <w:cs/>
        </w:rPr>
        <w:t>นการในส่วนที่เกี่ยวข้องต่อไป จะ</w:t>
      </w:r>
      <w:r w:rsidR="00491DEE">
        <w:rPr>
          <w:rFonts w:ascii="TH SarabunPSK" w:hAnsi="TH SarabunPSK" w:cs="TH SarabunPSK" w:hint="cs"/>
          <w:sz w:val="32"/>
          <w:szCs w:val="32"/>
          <w:cs/>
        </w:rPr>
        <w:t>เป็นพระ</w:t>
      </w:r>
      <w:r w:rsidRPr="004E6BF9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4F4D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4F4DE3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1345" w:rsidRPr="002B1EBD" w:rsidRDefault="00691345" w:rsidP="00691345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เอกสารที่ต้องแนบ</w:t>
      </w:r>
    </w:p>
    <w:p w:rsidR="00691345" w:rsidRDefault="00691345" w:rsidP="00691345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30B5F">
        <w:rPr>
          <w:rFonts w:ascii="TH SarabunPSK" w:hAnsi="TH SarabunPSK" w:cs="TH SarabunPSK"/>
          <w:sz w:val="32"/>
          <w:szCs w:val="32"/>
          <w:cs/>
        </w:rPr>
        <w:lastRenderedPageBreak/>
        <w:t>แผนการใช้จ่ายเงินในการดำเนินการวิจัย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.1)</w:t>
      </w: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691345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691345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18" w:rsidRDefault="001A2018">
      <w:r>
        <w:separator/>
      </w:r>
    </w:p>
  </w:endnote>
  <w:endnote w:type="continuationSeparator" w:id="0">
    <w:p w:rsidR="001A2018" w:rsidRDefault="001A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18" w:rsidRDefault="001A2018">
      <w:r>
        <w:separator/>
      </w:r>
    </w:p>
  </w:footnote>
  <w:footnote w:type="continuationSeparator" w:id="0">
    <w:p w:rsidR="001A2018" w:rsidRDefault="001A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0C6371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73257"/>
    <w:rsid w:val="00096CD8"/>
    <w:rsid w:val="000C6371"/>
    <w:rsid w:val="000D6385"/>
    <w:rsid w:val="000D658D"/>
    <w:rsid w:val="00104E55"/>
    <w:rsid w:val="00107DC9"/>
    <w:rsid w:val="00184BB9"/>
    <w:rsid w:val="00185BC0"/>
    <w:rsid w:val="001935D1"/>
    <w:rsid w:val="00193FB7"/>
    <w:rsid w:val="001A2018"/>
    <w:rsid w:val="001F0498"/>
    <w:rsid w:val="001F5E85"/>
    <w:rsid w:val="00234405"/>
    <w:rsid w:val="002747A4"/>
    <w:rsid w:val="00284295"/>
    <w:rsid w:val="002B1EBD"/>
    <w:rsid w:val="002E1EB8"/>
    <w:rsid w:val="00374F10"/>
    <w:rsid w:val="0038006D"/>
    <w:rsid w:val="0038260F"/>
    <w:rsid w:val="00387B20"/>
    <w:rsid w:val="003B0B81"/>
    <w:rsid w:val="003E7CE0"/>
    <w:rsid w:val="004470AA"/>
    <w:rsid w:val="00491DEE"/>
    <w:rsid w:val="004B4D7E"/>
    <w:rsid w:val="004C53C8"/>
    <w:rsid w:val="004E4637"/>
    <w:rsid w:val="004E6BF9"/>
    <w:rsid w:val="004F4DE3"/>
    <w:rsid w:val="005114DC"/>
    <w:rsid w:val="0058198E"/>
    <w:rsid w:val="005B7229"/>
    <w:rsid w:val="005C54A6"/>
    <w:rsid w:val="005F4EE0"/>
    <w:rsid w:val="006013E7"/>
    <w:rsid w:val="00610EFB"/>
    <w:rsid w:val="00642526"/>
    <w:rsid w:val="00663F2E"/>
    <w:rsid w:val="00691345"/>
    <w:rsid w:val="00694662"/>
    <w:rsid w:val="006A4118"/>
    <w:rsid w:val="006B17F4"/>
    <w:rsid w:val="006B61FA"/>
    <w:rsid w:val="006D16F7"/>
    <w:rsid w:val="00786423"/>
    <w:rsid w:val="007941B5"/>
    <w:rsid w:val="007A246A"/>
    <w:rsid w:val="007B7415"/>
    <w:rsid w:val="007E6E95"/>
    <w:rsid w:val="00852BD2"/>
    <w:rsid w:val="008535D9"/>
    <w:rsid w:val="008547AB"/>
    <w:rsid w:val="0086677E"/>
    <w:rsid w:val="008720A2"/>
    <w:rsid w:val="00872374"/>
    <w:rsid w:val="00890C4C"/>
    <w:rsid w:val="008C2D2E"/>
    <w:rsid w:val="008C4008"/>
    <w:rsid w:val="00904C2B"/>
    <w:rsid w:val="00921E9F"/>
    <w:rsid w:val="00923102"/>
    <w:rsid w:val="00933FDB"/>
    <w:rsid w:val="00946E2C"/>
    <w:rsid w:val="00951D06"/>
    <w:rsid w:val="00987A4B"/>
    <w:rsid w:val="00990D85"/>
    <w:rsid w:val="009C56B6"/>
    <w:rsid w:val="009C74E1"/>
    <w:rsid w:val="009D74D7"/>
    <w:rsid w:val="00A03FC9"/>
    <w:rsid w:val="00A40093"/>
    <w:rsid w:val="00A60D81"/>
    <w:rsid w:val="00A64DF4"/>
    <w:rsid w:val="00A772EB"/>
    <w:rsid w:val="00A9288F"/>
    <w:rsid w:val="00A97E58"/>
    <w:rsid w:val="00AA1C63"/>
    <w:rsid w:val="00AA406E"/>
    <w:rsid w:val="00AB3BC8"/>
    <w:rsid w:val="00AB7D5D"/>
    <w:rsid w:val="00AD0725"/>
    <w:rsid w:val="00AD1FC6"/>
    <w:rsid w:val="00AE4267"/>
    <w:rsid w:val="00AF1399"/>
    <w:rsid w:val="00B57B5F"/>
    <w:rsid w:val="00B80B01"/>
    <w:rsid w:val="00B84631"/>
    <w:rsid w:val="00B8566C"/>
    <w:rsid w:val="00B965E9"/>
    <w:rsid w:val="00BE7AD9"/>
    <w:rsid w:val="00BF1714"/>
    <w:rsid w:val="00C13F57"/>
    <w:rsid w:val="00C32B16"/>
    <w:rsid w:val="00C361B0"/>
    <w:rsid w:val="00C87E7C"/>
    <w:rsid w:val="00C94909"/>
    <w:rsid w:val="00CD6F36"/>
    <w:rsid w:val="00CE3CA4"/>
    <w:rsid w:val="00CF603B"/>
    <w:rsid w:val="00D35165"/>
    <w:rsid w:val="00D518B7"/>
    <w:rsid w:val="00D54308"/>
    <w:rsid w:val="00D6626B"/>
    <w:rsid w:val="00D77022"/>
    <w:rsid w:val="00DB2F35"/>
    <w:rsid w:val="00DB741A"/>
    <w:rsid w:val="00E060A7"/>
    <w:rsid w:val="00E07FC7"/>
    <w:rsid w:val="00E537F1"/>
    <w:rsid w:val="00E76E3F"/>
    <w:rsid w:val="00EA15A7"/>
    <w:rsid w:val="00ED12F6"/>
    <w:rsid w:val="00EE0C32"/>
    <w:rsid w:val="00F116A9"/>
    <w:rsid w:val="00F23720"/>
    <w:rsid w:val="00F2604D"/>
    <w:rsid w:val="00F57925"/>
    <w:rsid w:val="00F66FD8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40</cp:revision>
  <cp:lastPrinted>2010-12-29T04:42:00Z</cp:lastPrinted>
  <dcterms:created xsi:type="dcterms:W3CDTF">2022-02-02T03:13:00Z</dcterms:created>
  <dcterms:modified xsi:type="dcterms:W3CDTF">2025-04-23T14:34:00Z</dcterms:modified>
</cp:coreProperties>
</file>