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AD" w:rsidRDefault="007A63AD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</w:rPr>
      </w:pPr>
    </w:p>
    <w:p w:rsidR="008535D9" w:rsidRPr="00951D06" w:rsidRDefault="00112F41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5.55pt;margin-top:10.2pt;width:50.2pt;height:48.9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7" DrawAspect="Content" ObjectID="_1806942037" r:id="rId8"/>
        </w:object>
      </w:r>
      <w:r w:rsidR="008535D9" w:rsidRPr="009C74E1">
        <w:rPr>
          <w:rFonts w:ascii="TH SarabunPSK" w:hAnsi="TH SarabunPSK" w:cs="TH SarabunPSK"/>
        </w:rPr>
        <w:tab/>
      </w:r>
      <w:r w:rsidR="007A63AD" w:rsidRPr="004D7C43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5B7229" w:rsidRPr="007A63AD" w:rsidRDefault="005B7229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28"/>
        </w:rPr>
      </w:pPr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52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8535D9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F0D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4E2">
        <w:rPr>
          <w:rFonts w:ascii="TH SarabunPSK" w:hAnsi="TH SarabunPSK" w:cs="TH SarabunPSK" w:hint="cs"/>
          <w:sz w:val="32"/>
          <w:szCs w:val="32"/>
          <w:cs/>
        </w:rPr>
        <w:t xml:space="preserve">อว 0649.35/ </w:t>
      </w:r>
      <w:r w:rsidR="004F0D22">
        <w:rPr>
          <w:rFonts w:ascii="TH SarabunPSK" w:hAnsi="TH SarabunPSK" w:cs="TH SarabunPSK" w:hint="cs"/>
          <w:sz w:val="32"/>
          <w:szCs w:val="32"/>
          <w:cs/>
        </w:rPr>
        <w:t xml:space="preserve">วจ                     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D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F304E2"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  <w:r w:rsidR="0091521A">
        <w:rPr>
          <w:rFonts w:ascii="TH SarabunPSK" w:hAnsi="TH SarabunPSK" w:cs="TH SarabunPSK" w:hint="cs"/>
          <w:color w:val="FF0000"/>
          <w:sz w:val="32"/>
          <w:szCs w:val="32"/>
          <w:cs/>
        </w:rPr>
        <w:t>กราคม</w:t>
      </w:r>
      <w:r w:rsidR="00F304E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</w:t>
      </w:r>
      <w:r w:rsidR="0091521A">
        <w:rPr>
          <w:rFonts w:ascii="TH SarabunPSK" w:hAnsi="TH SarabunPSK" w:cs="TH SarabunPSK" w:hint="cs"/>
          <w:color w:val="FF0000"/>
          <w:sz w:val="32"/>
          <w:szCs w:val="32"/>
          <w:cs/>
        </w:rPr>
        <w:t>68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8535D9" w:rsidP="00CE3CA4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6394">
        <w:rPr>
          <w:rFonts w:ascii="TH SarabunPSK" w:hAnsi="TH SarabunPSK" w:cs="TH SarabunPSK"/>
          <w:sz w:val="32"/>
          <w:szCs w:val="32"/>
          <w:cs/>
        </w:rPr>
        <w:t>ขออนุมัติจ้าง</w:t>
      </w:r>
      <w:r w:rsidR="00AC6FE3">
        <w:rPr>
          <w:rFonts w:ascii="TH SarabunPSK" w:hAnsi="TH SarabunPSK" w:cs="TH SarabunPSK" w:hint="cs"/>
          <w:sz w:val="32"/>
          <w:szCs w:val="32"/>
          <w:cs/>
        </w:rPr>
        <w:t>เหมา</w:t>
      </w:r>
      <w:r w:rsidR="00906394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5B7229" w:rsidRPr="005B7229" w:rsidRDefault="006B7D77" w:rsidP="00CE3CA4">
      <w:pPr>
        <w:tabs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 w:rsidRPr="007A63A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B61F7" wp14:editId="00A9E779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5763895" cy="0"/>
                <wp:effectExtent l="0" t="0" r="27305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F3B90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5.5pt" to="453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5B7229" w:rsidRPr="007A63A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5C07B9">
        <w:rPr>
          <w:rFonts w:ascii="TH SarabunPSK" w:hAnsi="TH SarabunPSK" w:cs="TH SarabunPSK"/>
          <w:sz w:val="32"/>
          <w:szCs w:val="32"/>
          <w:cs/>
        </w:rPr>
        <w:t>ผ่าน</w:t>
      </w:r>
      <w:r w:rsidR="005C0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07B9">
        <w:rPr>
          <w:rFonts w:ascii="TH SarabunPSK" w:hAnsi="TH SarabunPSK" w:cs="TH SarabunPSK"/>
          <w:sz w:val="32"/>
          <w:szCs w:val="32"/>
          <w:cs/>
        </w:rPr>
        <w:t>รองคณบดีฝ่ายพัฒนา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2B3C93" w:rsidRDefault="005B7229" w:rsidP="002B3C93">
      <w:pPr>
        <w:tabs>
          <w:tab w:val="left" w:pos="1276"/>
          <w:tab w:val="left" w:pos="90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03723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037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403723">
        <w:rPr>
          <w:rFonts w:ascii="TH SarabunPSK" w:hAnsi="TH SarabunPSK" w:cs="TH SarabunPSK" w:hint="cs"/>
          <w:sz w:val="32"/>
          <w:szCs w:val="32"/>
          <w:cs/>
        </w:rPr>
        <w:t>คณะพยาบาลศาสตร์กลุ่ม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B965E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800B5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AA65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งบประมาณโครงการวิจัย 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</w:t>
      </w:r>
      <w:r w:rsidR="00CF7C6A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ทั้งสิ้น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 100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</w:rPr>
        <w:t>,</w:t>
      </w:r>
      <w:r w:rsid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(หนึ่งแสนบาทถ้วน) </w:t>
      </w:r>
      <w:r w:rsidR="00FD3EB2">
        <w:rPr>
          <w:rFonts w:ascii="TH SarabunPSK" w:hAnsi="TH SarabunPSK" w:cs="TH SarabunPSK" w:hint="cs"/>
          <w:sz w:val="32"/>
          <w:szCs w:val="32"/>
          <w:cs/>
        </w:rPr>
        <w:t>มีระยะเวลาดำเนินโครงการวิจัย นับตั้งแต่วันที่ ..................</w:t>
      </w:r>
      <w:r w:rsidR="00AA65F8">
        <w:rPr>
          <w:rFonts w:ascii="TH SarabunPSK" w:hAnsi="TH SarabunPSK" w:cs="TH SarabunPSK"/>
          <w:sz w:val="32"/>
          <w:szCs w:val="32"/>
          <w:cs/>
        </w:rPr>
        <w:br/>
      </w:r>
      <w:r w:rsidR="00FD3EB2"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</w:t>
      </w:r>
      <w:r w:rsidR="002B3C93">
        <w:rPr>
          <w:rFonts w:ascii="TH SarabunPSK" w:hAnsi="TH SarabunPSK" w:cs="TH SarabunPSK" w:hint="cs"/>
          <w:sz w:val="32"/>
          <w:szCs w:val="32"/>
          <w:cs/>
        </w:rPr>
        <w:t>มีความประสงค์ดำเนินงานให้เป็นไป</w:t>
      </w:r>
      <w:r w:rsidR="002B3C93" w:rsidRPr="00630B5F">
        <w:rPr>
          <w:rFonts w:ascii="TH SarabunPSK" w:hAnsi="TH SarabunPSK" w:cs="TH SarabunPSK"/>
          <w:sz w:val="32"/>
          <w:szCs w:val="32"/>
          <w:cs/>
        </w:rPr>
        <w:t>ตามแผนการใช้จ่ายเงินในการดำเนินการวิจัย</w:t>
      </w:r>
      <w:r w:rsidR="002B3C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3C93">
        <w:rPr>
          <w:rFonts w:ascii="TH SarabunPSK" w:hAnsi="TH SarabunPSK" w:cs="TH SarabunPSK" w:hint="cs"/>
          <w:sz w:val="32"/>
          <w:szCs w:val="32"/>
          <w:cs/>
        </w:rPr>
        <w:t>(แบบ วจ.1)</w:t>
      </w:r>
      <w:r w:rsidR="002B3C9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B3C9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0E0185" w:rsidRDefault="00403723" w:rsidP="00182CE3">
      <w:pPr>
        <w:tabs>
          <w:tab w:val="left" w:pos="1276"/>
          <w:tab w:val="left" w:pos="9000"/>
        </w:tabs>
        <w:spacing w:before="240"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06D" w:rsidRPr="005B722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B52025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C32B16" w:rsidRPr="00C32B16">
        <w:rPr>
          <w:rFonts w:ascii="TH SarabunPSK" w:hAnsi="TH SarabunPSK" w:cs="TH SarabunPSK"/>
          <w:sz w:val="32"/>
          <w:szCs w:val="32"/>
          <w:cs/>
        </w:rPr>
        <w:t>ขอ</w:t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อนุมัติจ้าง</w:t>
      </w:r>
      <w:r w:rsidR="00AC6FE3">
        <w:rPr>
          <w:rFonts w:ascii="TH SarabunPSK" w:hAnsi="TH SarabunPSK" w:cs="TH SarabunPSK" w:hint="cs"/>
          <w:sz w:val="32"/>
          <w:szCs w:val="32"/>
          <w:cs/>
        </w:rPr>
        <w:t>เหมา</w:t>
      </w:r>
      <w:r w:rsidR="0090639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B5202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906394">
        <w:rPr>
          <w:rFonts w:ascii="TH SarabunPSK" w:hAnsi="TH SarabunPSK" w:cs="TH SarabunPSK" w:hint="cs"/>
          <w:sz w:val="32"/>
          <w:szCs w:val="32"/>
          <w:cs/>
        </w:rPr>
        <w:t>......</w:t>
      </w:r>
      <w:r w:rsidR="00BF53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473027" w:rsidRPr="0047302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BF53C8" w:rsidRPr="00473027">
        <w:rPr>
          <w:rFonts w:ascii="TH SarabunPSK" w:hAnsi="TH SarabunPSK" w:cs="TH SarabunPSK"/>
          <w:sz w:val="32"/>
          <w:szCs w:val="32"/>
          <w:cs/>
        </w:rPr>
        <w:t>จำ</w:t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นวนเงิน</w:t>
      </w:r>
      <w:r w:rsidR="00B52025">
        <w:rPr>
          <w:rFonts w:ascii="TH SarabunPSK" w:hAnsi="TH SarabunPSK" w:cs="TH SarabunPSK"/>
          <w:sz w:val="32"/>
          <w:szCs w:val="32"/>
          <w:cs/>
        </w:rPr>
        <w:br/>
      </w:r>
      <w:r w:rsidR="0099442F">
        <w:rPr>
          <w:rFonts w:ascii="TH SarabunPSK" w:hAnsi="TH SarabunPSK" w:cs="TH SarabunPSK"/>
          <w:sz w:val="32"/>
          <w:szCs w:val="32"/>
          <w:cs/>
        </w:rPr>
        <w:t xml:space="preserve">ทั้งสิ้น </w:t>
      </w:r>
      <w:r w:rsidR="00BF53C8" w:rsidRPr="00BF53C8">
        <w:rPr>
          <w:rFonts w:ascii="TH SarabunPSK" w:hAnsi="TH SarabunPSK" w:cs="TH SarabunPSK"/>
          <w:color w:val="FF0000"/>
          <w:sz w:val="32"/>
          <w:szCs w:val="32"/>
          <w:cs/>
        </w:rPr>
        <w:t>8</w:t>
      </w:r>
      <w:r w:rsidR="00BF53C8" w:rsidRPr="00BF53C8">
        <w:rPr>
          <w:rFonts w:ascii="TH SarabunPSK" w:hAnsi="TH SarabunPSK" w:cs="TH SarabunPSK"/>
          <w:color w:val="FF0000"/>
          <w:sz w:val="32"/>
          <w:szCs w:val="32"/>
        </w:rPr>
        <w:t>,</w:t>
      </w:r>
      <w:r w:rsidR="007E2DEF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</w:t>
      </w:r>
      <w:r w:rsidR="00BF53C8" w:rsidRPr="00BF53C8">
        <w:rPr>
          <w:rFonts w:ascii="TH SarabunPSK" w:hAnsi="TH SarabunPSK" w:cs="TH SarabunPSK"/>
          <w:color w:val="FF0000"/>
          <w:sz w:val="32"/>
          <w:szCs w:val="32"/>
          <w:cs/>
        </w:rPr>
        <w:t>(แปดพันบาทถ้วน)</w:t>
      </w:r>
      <w:r w:rsidR="007E2D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E0185">
        <w:rPr>
          <w:rFonts w:ascii="TH SarabunPSK" w:eastAsia="Cordia New" w:hAnsi="TH SarabunPSK" w:cs="TH SarabunPSK" w:hint="cs"/>
          <w:sz w:val="32"/>
          <w:szCs w:val="32"/>
          <w:cs/>
        </w:rPr>
        <w:t>ตามแผนดำเนินงานวิจัยที่กำหนดเป้าหมายของโครงการ</w:t>
      </w:r>
      <w:r w:rsidR="00BF53C8">
        <w:rPr>
          <w:rFonts w:ascii="TH SarabunPSK" w:hAnsi="TH SarabunPSK" w:cs="TH SarabunPSK"/>
          <w:sz w:val="32"/>
          <w:szCs w:val="32"/>
          <w:cs/>
        </w:rPr>
        <w:tab/>
      </w:r>
    </w:p>
    <w:p w:rsidR="005B7229" w:rsidRPr="005B7229" w:rsidRDefault="000E0185" w:rsidP="000E0185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 จะเป็นพระคุณยิ่ง</w:t>
      </w: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40372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403723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32B16" w:rsidRDefault="00C32B16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F53C8" w:rsidRDefault="00BF53C8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2604D" w:rsidRDefault="00F2604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2B1EBD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t>เอกสารที่ต้องแนบ</w:t>
      </w:r>
    </w:p>
    <w:p w:rsidR="004E6BF9" w:rsidRPr="004E6BF9" w:rsidRDefault="00BF53C8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รายละเอียดการจ้างงาน</w:t>
      </w:r>
      <w:r w:rsidR="005E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32B16" w:rsidRDefault="00BF53C8" w:rsidP="004E6BF9">
      <w:pPr>
        <w:pStyle w:val="a8"/>
        <w:numPr>
          <w:ilvl w:val="0"/>
          <w:numId w:val="4"/>
        </w:num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</w:p>
    <w:p w:rsidR="002B1EBD" w:rsidRPr="00F2604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F2604D" w:rsidSect="007A63AD">
      <w:headerReference w:type="even" r:id="rId9"/>
      <w:headerReference w:type="default" r:id="rId10"/>
      <w:pgSz w:w="11906" w:h="16838" w:code="9"/>
      <w:pgMar w:top="0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41" w:rsidRDefault="00112F41">
      <w:r>
        <w:separator/>
      </w:r>
    </w:p>
  </w:endnote>
  <w:endnote w:type="continuationSeparator" w:id="0">
    <w:p w:rsidR="00112F41" w:rsidRDefault="0011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41" w:rsidRDefault="00112F41">
      <w:r>
        <w:separator/>
      </w:r>
    </w:p>
  </w:footnote>
  <w:footnote w:type="continuationSeparator" w:id="0">
    <w:p w:rsidR="00112F41" w:rsidRDefault="00112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3B0868" w:rsidRPr="003B0868">
      <w:rPr>
        <w:rStyle w:val="a6"/>
        <w:rFonts w:ascii="TH SarabunPSK" w:hAnsi="TH SarabunPSK" w:cs="TH SarabunPSK" w:hint="cs"/>
        <w:sz w:val="28"/>
        <w:cs/>
      </w:rPr>
      <w:t>2</w:t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41424"/>
    <w:rsid w:val="0006583D"/>
    <w:rsid w:val="000D658D"/>
    <w:rsid w:val="000E0185"/>
    <w:rsid w:val="00107DC9"/>
    <w:rsid w:val="00112F41"/>
    <w:rsid w:val="00182CE3"/>
    <w:rsid w:val="00185BC0"/>
    <w:rsid w:val="00193FB7"/>
    <w:rsid w:val="001F0498"/>
    <w:rsid w:val="001F48B6"/>
    <w:rsid w:val="001F5E85"/>
    <w:rsid w:val="00234405"/>
    <w:rsid w:val="002747A4"/>
    <w:rsid w:val="002A1A5F"/>
    <w:rsid w:val="002B1EBD"/>
    <w:rsid w:val="002B3C93"/>
    <w:rsid w:val="002E1EB8"/>
    <w:rsid w:val="003216BC"/>
    <w:rsid w:val="00361D59"/>
    <w:rsid w:val="0038006D"/>
    <w:rsid w:val="003800B5"/>
    <w:rsid w:val="0038260F"/>
    <w:rsid w:val="00384A5E"/>
    <w:rsid w:val="0038585D"/>
    <w:rsid w:val="00387B20"/>
    <w:rsid w:val="003B0868"/>
    <w:rsid w:val="003B0B81"/>
    <w:rsid w:val="00403723"/>
    <w:rsid w:val="004470AA"/>
    <w:rsid w:val="00473027"/>
    <w:rsid w:val="004B4D7E"/>
    <w:rsid w:val="004C4784"/>
    <w:rsid w:val="004C53C8"/>
    <w:rsid w:val="004E6BF9"/>
    <w:rsid w:val="004F0D22"/>
    <w:rsid w:val="004F1927"/>
    <w:rsid w:val="0057271E"/>
    <w:rsid w:val="0058198E"/>
    <w:rsid w:val="005A1C84"/>
    <w:rsid w:val="005B7229"/>
    <w:rsid w:val="005C02C1"/>
    <w:rsid w:val="005C07B9"/>
    <w:rsid w:val="005D37F4"/>
    <w:rsid w:val="005E35B6"/>
    <w:rsid w:val="005F4EE0"/>
    <w:rsid w:val="006013E7"/>
    <w:rsid w:val="00642526"/>
    <w:rsid w:val="006A4118"/>
    <w:rsid w:val="006A7D5C"/>
    <w:rsid w:val="006B17F4"/>
    <w:rsid w:val="006B7D77"/>
    <w:rsid w:val="006D16F7"/>
    <w:rsid w:val="00700ACA"/>
    <w:rsid w:val="007941B5"/>
    <w:rsid w:val="007A63AD"/>
    <w:rsid w:val="007E2DEF"/>
    <w:rsid w:val="007E4C85"/>
    <w:rsid w:val="007E6E95"/>
    <w:rsid w:val="0081702D"/>
    <w:rsid w:val="00852BD2"/>
    <w:rsid w:val="008535D9"/>
    <w:rsid w:val="008547AB"/>
    <w:rsid w:val="0086677E"/>
    <w:rsid w:val="008720A2"/>
    <w:rsid w:val="0088424A"/>
    <w:rsid w:val="008856FA"/>
    <w:rsid w:val="008B7F27"/>
    <w:rsid w:val="00904C2B"/>
    <w:rsid w:val="00906394"/>
    <w:rsid w:val="0091521A"/>
    <w:rsid w:val="00921E9F"/>
    <w:rsid w:val="00923102"/>
    <w:rsid w:val="00946E2C"/>
    <w:rsid w:val="00951D06"/>
    <w:rsid w:val="00990D85"/>
    <w:rsid w:val="0099442F"/>
    <w:rsid w:val="009C56B6"/>
    <w:rsid w:val="009C74E1"/>
    <w:rsid w:val="009D74D7"/>
    <w:rsid w:val="00A40093"/>
    <w:rsid w:val="00A60D81"/>
    <w:rsid w:val="00A64DF4"/>
    <w:rsid w:val="00A772EB"/>
    <w:rsid w:val="00A97E58"/>
    <w:rsid w:val="00AA65F8"/>
    <w:rsid w:val="00AB3BC8"/>
    <w:rsid w:val="00AC6FE3"/>
    <w:rsid w:val="00AD0725"/>
    <w:rsid w:val="00AE4267"/>
    <w:rsid w:val="00B52025"/>
    <w:rsid w:val="00B80B01"/>
    <w:rsid w:val="00B84631"/>
    <w:rsid w:val="00B8566C"/>
    <w:rsid w:val="00B965E9"/>
    <w:rsid w:val="00BE7AD9"/>
    <w:rsid w:val="00BF53C8"/>
    <w:rsid w:val="00C13F57"/>
    <w:rsid w:val="00C32B16"/>
    <w:rsid w:val="00C361B0"/>
    <w:rsid w:val="00C87E7C"/>
    <w:rsid w:val="00C94909"/>
    <w:rsid w:val="00CE3CA4"/>
    <w:rsid w:val="00CF603B"/>
    <w:rsid w:val="00CF7C6A"/>
    <w:rsid w:val="00D144BB"/>
    <w:rsid w:val="00D35165"/>
    <w:rsid w:val="00D47BAD"/>
    <w:rsid w:val="00D518B7"/>
    <w:rsid w:val="00D6626B"/>
    <w:rsid w:val="00DB741A"/>
    <w:rsid w:val="00E23F1B"/>
    <w:rsid w:val="00E537F1"/>
    <w:rsid w:val="00E76E3F"/>
    <w:rsid w:val="00ED1B00"/>
    <w:rsid w:val="00EE0C32"/>
    <w:rsid w:val="00F116A9"/>
    <w:rsid w:val="00F23720"/>
    <w:rsid w:val="00F2604D"/>
    <w:rsid w:val="00F304E2"/>
    <w:rsid w:val="00F57925"/>
    <w:rsid w:val="00FB3EF2"/>
    <w:rsid w:val="00FD3EB2"/>
    <w:rsid w:val="00FE4A66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31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33</cp:revision>
  <cp:lastPrinted>2010-12-29T04:42:00Z</cp:lastPrinted>
  <dcterms:created xsi:type="dcterms:W3CDTF">2022-02-02T03:33:00Z</dcterms:created>
  <dcterms:modified xsi:type="dcterms:W3CDTF">2025-04-23T12:32:00Z</dcterms:modified>
</cp:coreProperties>
</file>